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5EB" w:rsidRDefault="003005EB">
      <w:pPr>
        <w:jc w:val="center"/>
        <w:rPr>
          <w:rFonts w:eastAsia="標楷體"/>
        </w:rPr>
      </w:pPr>
      <w:r>
        <w:rPr>
          <w:rFonts w:eastAsia="標楷體"/>
          <w:sz w:val="32"/>
          <w:u w:val="single"/>
        </w:rPr>
        <w:t xml:space="preserve">              </w:t>
      </w:r>
      <w:r>
        <w:rPr>
          <w:rFonts w:eastAsia="標楷體" w:hint="eastAsia"/>
          <w:sz w:val="32"/>
        </w:rPr>
        <w:t>「</w:t>
      </w:r>
      <w:r>
        <w:rPr>
          <w:rFonts w:eastAsia="標楷體"/>
          <w:sz w:val="32"/>
        </w:rPr>
        <w:t xml:space="preserve">  </w:t>
      </w:r>
      <w:r>
        <w:rPr>
          <w:rFonts w:eastAsia="標楷體" w:hint="eastAsia"/>
          <w:sz w:val="32"/>
        </w:rPr>
        <w:t>」招標文件一覽表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48"/>
        <w:gridCol w:w="3617"/>
        <w:gridCol w:w="1440"/>
        <w:gridCol w:w="4455"/>
      </w:tblGrid>
      <w:tr w:rsidR="003005EB" w:rsidTr="003E480C">
        <w:trPr>
          <w:trHeight w:hRule="exact" w:val="567"/>
        </w:trPr>
        <w:tc>
          <w:tcPr>
            <w:tcW w:w="748" w:type="dxa"/>
            <w:tcBorders>
              <w:top w:val="thinThickSmallGap" w:sz="24" w:space="0" w:color="auto"/>
            </w:tcBorders>
            <w:vAlign w:val="center"/>
          </w:tcPr>
          <w:p w:rsidR="003005EB" w:rsidRDefault="003005EB">
            <w:pPr>
              <w:spacing w:before="120" w:after="120" w:line="240" w:lineRule="exact"/>
              <w:rPr>
                <w:rFonts w:ascii="標楷體" w:eastAsia="標楷體"/>
                <w:bCs/>
                <w:sz w:val="32"/>
              </w:rPr>
            </w:pPr>
            <w:r>
              <w:rPr>
                <w:rFonts w:ascii="標楷體" w:eastAsia="標楷體" w:hint="eastAsia"/>
                <w:bCs/>
                <w:sz w:val="32"/>
              </w:rPr>
              <w:t>項次</w:t>
            </w:r>
          </w:p>
        </w:tc>
        <w:tc>
          <w:tcPr>
            <w:tcW w:w="3617" w:type="dxa"/>
            <w:tcBorders>
              <w:top w:val="thinThickSmallGap" w:sz="24" w:space="0" w:color="auto"/>
            </w:tcBorders>
            <w:vAlign w:val="center"/>
          </w:tcPr>
          <w:p w:rsidR="003005EB" w:rsidRDefault="003005EB">
            <w:pPr>
              <w:spacing w:before="120" w:after="120" w:line="240" w:lineRule="exact"/>
              <w:jc w:val="center"/>
              <w:rPr>
                <w:rFonts w:ascii="標楷體" w:eastAsia="標楷體"/>
                <w:bCs/>
                <w:sz w:val="32"/>
              </w:rPr>
            </w:pPr>
            <w:r>
              <w:rPr>
                <w:rFonts w:ascii="標楷體" w:eastAsia="標楷體" w:hint="eastAsia"/>
                <w:bCs/>
                <w:sz w:val="32"/>
              </w:rPr>
              <w:t>項目</w:t>
            </w:r>
          </w:p>
        </w:tc>
        <w:tc>
          <w:tcPr>
            <w:tcW w:w="1440" w:type="dxa"/>
            <w:tcBorders>
              <w:top w:val="thinThickSmallGap" w:sz="24" w:space="0" w:color="auto"/>
            </w:tcBorders>
            <w:vAlign w:val="center"/>
          </w:tcPr>
          <w:p w:rsidR="003005EB" w:rsidRDefault="003005EB">
            <w:pPr>
              <w:spacing w:before="120" w:after="120" w:line="240" w:lineRule="exact"/>
              <w:jc w:val="center"/>
              <w:rPr>
                <w:rFonts w:ascii="標楷體" w:eastAsia="標楷體"/>
                <w:bCs/>
                <w:sz w:val="32"/>
              </w:rPr>
            </w:pPr>
            <w:r>
              <w:rPr>
                <w:rFonts w:ascii="標楷體" w:eastAsia="標楷體" w:hint="eastAsia"/>
                <w:bCs/>
                <w:sz w:val="32"/>
              </w:rPr>
              <w:t>數量</w:t>
            </w:r>
          </w:p>
        </w:tc>
        <w:tc>
          <w:tcPr>
            <w:tcW w:w="4455" w:type="dxa"/>
            <w:tcBorders>
              <w:top w:val="thinThickSmallGap" w:sz="24" w:space="0" w:color="auto"/>
            </w:tcBorders>
            <w:vAlign w:val="center"/>
          </w:tcPr>
          <w:p w:rsidR="003005EB" w:rsidRDefault="003005EB">
            <w:pPr>
              <w:spacing w:before="120" w:after="120" w:line="240" w:lineRule="exact"/>
              <w:jc w:val="center"/>
              <w:rPr>
                <w:rFonts w:ascii="標楷體" w:eastAsia="標楷體"/>
                <w:bCs/>
                <w:sz w:val="32"/>
              </w:rPr>
            </w:pPr>
            <w:r>
              <w:rPr>
                <w:rFonts w:ascii="標楷體" w:eastAsia="標楷體" w:hint="eastAsia"/>
                <w:bCs/>
                <w:sz w:val="32"/>
              </w:rPr>
              <w:t>說明</w:t>
            </w:r>
          </w:p>
        </w:tc>
      </w:tr>
      <w:tr w:rsidR="003005EB" w:rsidTr="00ED211D">
        <w:trPr>
          <w:trHeight w:hRule="exact" w:val="624"/>
        </w:trPr>
        <w:tc>
          <w:tcPr>
            <w:tcW w:w="748" w:type="dxa"/>
            <w:vAlign w:val="center"/>
          </w:tcPr>
          <w:p w:rsidR="003005EB" w:rsidRDefault="003005EB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０１</w:t>
            </w:r>
          </w:p>
        </w:tc>
        <w:tc>
          <w:tcPr>
            <w:tcW w:w="3617" w:type="dxa"/>
            <w:vAlign w:val="center"/>
          </w:tcPr>
          <w:p w:rsidR="003005EB" w:rsidRDefault="003005EB">
            <w:pPr>
              <w:spacing w:line="24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3005EB" w:rsidRDefault="003005EB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55" w:type="dxa"/>
            <w:vAlign w:val="center"/>
          </w:tcPr>
          <w:p w:rsidR="003005EB" w:rsidRPr="00ED211D" w:rsidRDefault="003005EB" w:rsidP="00ED211D">
            <w:pPr>
              <w:spacing w:line="280" w:lineRule="exact"/>
              <w:jc w:val="both"/>
              <w:rPr>
                <w:rFonts w:ascii="標楷體" w:eastAsia="標楷體"/>
              </w:rPr>
            </w:pPr>
          </w:p>
        </w:tc>
      </w:tr>
      <w:tr w:rsidR="003005EB" w:rsidTr="00ED211D">
        <w:trPr>
          <w:trHeight w:hRule="exact" w:val="624"/>
        </w:trPr>
        <w:tc>
          <w:tcPr>
            <w:tcW w:w="748" w:type="dxa"/>
            <w:vAlign w:val="center"/>
          </w:tcPr>
          <w:p w:rsidR="003005EB" w:rsidRDefault="003005EB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０２</w:t>
            </w:r>
          </w:p>
        </w:tc>
        <w:tc>
          <w:tcPr>
            <w:tcW w:w="3617" w:type="dxa"/>
            <w:vAlign w:val="center"/>
          </w:tcPr>
          <w:p w:rsidR="003005EB" w:rsidRDefault="003005EB">
            <w:pPr>
              <w:spacing w:line="24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3005EB" w:rsidRDefault="003005EB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55" w:type="dxa"/>
            <w:vAlign w:val="center"/>
          </w:tcPr>
          <w:p w:rsidR="003005EB" w:rsidRPr="00ED211D" w:rsidRDefault="003005EB" w:rsidP="00ED211D">
            <w:pPr>
              <w:spacing w:line="4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3005EB" w:rsidTr="00ED211D">
        <w:trPr>
          <w:trHeight w:hRule="exact" w:val="624"/>
        </w:trPr>
        <w:tc>
          <w:tcPr>
            <w:tcW w:w="748" w:type="dxa"/>
            <w:vAlign w:val="center"/>
          </w:tcPr>
          <w:p w:rsidR="003005EB" w:rsidRDefault="003005EB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０３</w:t>
            </w:r>
          </w:p>
        </w:tc>
        <w:tc>
          <w:tcPr>
            <w:tcW w:w="3617" w:type="dxa"/>
            <w:vAlign w:val="center"/>
          </w:tcPr>
          <w:p w:rsidR="003005EB" w:rsidRDefault="003005EB">
            <w:pPr>
              <w:spacing w:line="24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3005EB" w:rsidRDefault="003005EB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55" w:type="dxa"/>
            <w:vAlign w:val="center"/>
          </w:tcPr>
          <w:p w:rsidR="003005EB" w:rsidRPr="00ED211D" w:rsidRDefault="003005EB" w:rsidP="00ED211D">
            <w:pPr>
              <w:spacing w:line="480" w:lineRule="exact"/>
              <w:jc w:val="both"/>
              <w:rPr>
                <w:rFonts w:ascii="標楷體" w:eastAsia="標楷體"/>
              </w:rPr>
            </w:pPr>
          </w:p>
        </w:tc>
      </w:tr>
      <w:tr w:rsidR="003005EB" w:rsidTr="00ED211D">
        <w:trPr>
          <w:cantSplit/>
          <w:trHeight w:hRule="exact" w:val="907"/>
        </w:trPr>
        <w:tc>
          <w:tcPr>
            <w:tcW w:w="748" w:type="dxa"/>
            <w:vAlign w:val="center"/>
          </w:tcPr>
          <w:p w:rsidR="003005EB" w:rsidRDefault="003005EB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０４</w:t>
            </w:r>
          </w:p>
        </w:tc>
        <w:tc>
          <w:tcPr>
            <w:tcW w:w="3617" w:type="dxa"/>
            <w:vAlign w:val="center"/>
          </w:tcPr>
          <w:p w:rsidR="003005EB" w:rsidRDefault="003005EB">
            <w:pPr>
              <w:spacing w:line="24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3005EB" w:rsidRDefault="003005EB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55" w:type="dxa"/>
            <w:vAlign w:val="center"/>
          </w:tcPr>
          <w:p w:rsidR="003005EB" w:rsidRPr="00F271D9" w:rsidRDefault="003005EB" w:rsidP="00E65A83">
            <w:pPr>
              <w:spacing w:line="280" w:lineRule="exact"/>
              <w:ind w:left="35" w:right="80"/>
              <w:jc w:val="both"/>
              <w:rPr>
                <w:rFonts w:ascii="標楷體" w:eastAsia="標楷體" w:hAnsi="標楷體"/>
                <w:snapToGrid w:val="0"/>
                <w:spacing w:val="4"/>
                <w:kern w:val="0"/>
                <w:sz w:val="22"/>
                <w:szCs w:val="22"/>
              </w:rPr>
            </w:pPr>
          </w:p>
        </w:tc>
      </w:tr>
      <w:tr w:rsidR="003005EB" w:rsidTr="00ED211D">
        <w:trPr>
          <w:trHeight w:hRule="exact" w:val="624"/>
        </w:trPr>
        <w:tc>
          <w:tcPr>
            <w:tcW w:w="748" w:type="dxa"/>
            <w:vAlign w:val="center"/>
          </w:tcPr>
          <w:p w:rsidR="003005EB" w:rsidRDefault="003005EB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０５</w:t>
            </w:r>
          </w:p>
        </w:tc>
        <w:tc>
          <w:tcPr>
            <w:tcW w:w="3617" w:type="dxa"/>
            <w:vAlign w:val="center"/>
          </w:tcPr>
          <w:p w:rsidR="003005EB" w:rsidRDefault="003005EB">
            <w:pPr>
              <w:spacing w:line="24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3005EB" w:rsidRDefault="003005EB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55" w:type="dxa"/>
            <w:vAlign w:val="center"/>
          </w:tcPr>
          <w:p w:rsidR="003005EB" w:rsidRPr="00ED211D" w:rsidRDefault="003005EB" w:rsidP="00ED211D">
            <w:pPr>
              <w:spacing w:line="480" w:lineRule="exact"/>
              <w:jc w:val="both"/>
              <w:rPr>
                <w:rFonts w:ascii="標楷體" w:eastAsia="標楷體"/>
              </w:rPr>
            </w:pPr>
          </w:p>
        </w:tc>
      </w:tr>
      <w:tr w:rsidR="003005EB" w:rsidTr="00ED211D">
        <w:trPr>
          <w:cantSplit/>
          <w:trHeight w:hRule="exact" w:val="624"/>
        </w:trPr>
        <w:tc>
          <w:tcPr>
            <w:tcW w:w="748" w:type="dxa"/>
            <w:vAlign w:val="center"/>
          </w:tcPr>
          <w:p w:rsidR="003005EB" w:rsidRDefault="003005EB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０６</w:t>
            </w:r>
          </w:p>
        </w:tc>
        <w:tc>
          <w:tcPr>
            <w:tcW w:w="3617" w:type="dxa"/>
            <w:vAlign w:val="center"/>
          </w:tcPr>
          <w:p w:rsidR="003005EB" w:rsidRDefault="003005EB">
            <w:pPr>
              <w:spacing w:line="24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3005EB" w:rsidRDefault="003005EB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55" w:type="dxa"/>
            <w:vAlign w:val="center"/>
          </w:tcPr>
          <w:p w:rsidR="003005EB" w:rsidRPr="00230D2A" w:rsidRDefault="003005EB" w:rsidP="00230D2A">
            <w:pPr>
              <w:spacing w:line="4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3005EB" w:rsidTr="00ED211D">
        <w:trPr>
          <w:trHeight w:hRule="exact" w:val="624"/>
        </w:trPr>
        <w:tc>
          <w:tcPr>
            <w:tcW w:w="748" w:type="dxa"/>
            <w:vAlign w:val="center"/>
          </w:tcPr>
          <w:p w:rsidR="003005EB" w:rsidRDefault="003005EB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０７</w:t>
            </w:r>
          </w:p>
        </w:tc>
        <w:tc>
          <w:tcPr>
            <w:tcW w:w="3617" w:type="dxa"/>
            <w:vAlign w:val="center"/>
          </w:tcPr>
          <w:p w:rsidR="003005EB" w:rsidRDefault="003005EB">
            <w:pPr>
              <w:spacing w:line="24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3005EB" w:rsidRDefault="003005EB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55" w:type="dxa"/>
            <w:vAlign w:val="center"/>
          </w:tcPr>
          <w:p w:rsidR="003005EB" w:rsidRPr="00ED211D" w:rsidRDefault="003005EB" w:rsidP="00ED211D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005EB" w:rsidTr="00ED211D">
        <w:trPr>
          <w:trHeight w:hRule="exact" w:val="624"/>
        </w:trPr>
        <w:tc>
          <w:tcPr>
            <w:tcW w:w="748" w:type="dxa"/>
            <w:vAlign w:val="center"/>
          </w:tcPr>
          <w:p w:rsidR="003005EB" w:rsidRDefault="003005EB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０８</w:t>
            </w:r>
          </w:p>
        </w:tc>
        <w:tc>
          <w:tcPr>
            <w:tcW w:w="3617" w:type="dxa"/>
            <w:vAlign w:val="center"/>
          </w:tcPr>
          <w:p w:rsidR="003005EB" w:rsidRDefault="003005EB">
            <w:pPr>
              <w:spacing w:line="24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3005EB" w:rsidRDefault="003005EB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55" w:type="dxa"/>
            <w:vAlign w:val="center"/>
          </w:tcPr>
          <w:p w:rsidR="003005EB" w:rsidRPr="00ED211D" w:rsidRDefault="003005EB" w:rsidP="00ED211D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005EB" w:rsidTr="00ED211D">
        <w:trPr>
          <w:trHeight w:hRule="exact" w:val="624"/>
        </w:trPr>
        <w:tc>
          <w:tcPr>
            <w:tcW w:w="748" w:type="dxa"/>
            <w:vAlign w:val="center"/>
          </w:tcPr>
          <w:p w:rsidR="003005EB" w:rsidRDefault="003005EB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０９</w:t>
            </w:r>
          </w:p>
        </w:tc>
        <w:tc>
          <w:tcPr>
            <w:tcW w:w="3617" w:type="dxa"/>
            <w:vAlign w:val="center"/>
          </w:tcPr>
          <w:p w:rsidR="003005EB" w:rsidRDefault="003005EB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005EB" w:rsidRDefault="003005EB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55" w:type="dxa"/>
            <w:vAlign w:val="center"/>
          </w:tcPr>
          <w:p w:rsidR="003005EB" w:rsidRPr="00ED211D" w:rsidRDefault="003005EB" w:rsidP="00ED211D">
            <w:pPr>
              <w:spacing w:line="480" w:lineRule="exact"/>
              <w:jc w:val="both"/>
              <w:rPr>
                <w:rFonts w:ascii="標楷體" w:eastAsia="標楷體"/>
              </w:rPr>
            </w:pPr>
          </w:p>
        </w:tc>
      </w:tr>
      <w:tr w:rsidR="003005EB" w:rsidTr="00ED211D">
        <w:trPr>
          <w:trHeight w:hRule="exact" w:val="624"/>
        </w:trPr>
        <w:tc>
          <w:tcPr>
            <w:tcW w:w="748" w:type="dxa"/>
            <w:vAlign w:val="center"/>
          </w:tcPr>
          <w:p w:rsidR="003005EB" w:rsidRDefault="003005EB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１０</w:t>
            </w:r>
          </w:p>
        </w:tc>
        <w:tc>
          <w:tcPr>
            <w:tcW w:w="3617" w:type="dxa"/>
            <w:vAlign w:val="center"/>
          </w:tcPr>
          <w:p w:rsidR="003005EB" w:rsidRDefault="003005EB">
            <w:pPr>
              <w:spacing w:line="24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3005EB" w:rsidRDefault="003005EB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55" w:type="dxa"/>
            <w:vAlign w:val="center"/>
          </w:tcPr>
          <w:p w:rsidR="003005EB" w:rsidRPr="00230D2A" w:rsidRDefault="003005EB" w:rsidP="00230D2A">
            <w:pPr>
              <w:spacing w:line="4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3005EB" w:rsidTr="00ED211D">
        <w:trPr>
          <w:trHeight w:hRule="exact" w:val="624"/>
        </w:trPr>
        <w:tc>
          <w:tcPr>
            <w:tcW w:w="748" w:type="dxa"/>
            <w:vAlign w:val="center"/>
          </w:tcPr>
          <w:p w:rsidR="003005EB" w:rsidRDefault="003005EB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１１</w:t>
            </w:r>
          </w:p>
        </w:tc>
        <w:tc>
          <w:tcPr>
            <w:tcW w:w="3617" w:type="dxa"/>
            <w:vAlign w:val="center"/>
          </w:tcPr>
          <w:p w:rsidR="003005EB" w:rsidRDefault="003005EB" w:rsidP="00273179">
            <w:pPr>
              <w:spacing w:line="24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3005EB" w:rsidRDefault="003005EB" w:rsidP="00273179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55" w:type="dxa"/>
            <w:vAlign w:val="center"/>
          </w:tcPr>
          <w:p w:rsidR="003005EB" w:rsidRPr="00ED211D" w:rsidRDefault="003005EB" w:rsidP="00ED211D">
            <w:pPr>
              <w:spacing w:line="480" w:lineRule="exact"/>
              <w:jc w:val="both"/>
              <w:rPr>
                <w:rFonts w:ascii="標楷體" w:eastAsia="標楷體"/>
              </w:rPr>
            </w:pPr>
          </w:p>
        </w:tc>
      </w:tr>
      <w:tr w:rsidR="003005EB" w:rsidTr="00ED211D">
        <w:trPr>
          <w:trHeight w:hRule="exact" w:val="624"/>
        </w:trPr>
        <w:tc>
          <w:tcPr>
            <w:tcW w:w="748" w:type="dxa"/>
            <w:vAlign w:val="center"/>
          </w:tcPr>
          <w:p w:rsidR="003005EB" w:rsidRDefault="003005EB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１２</w:t>
            </w:r>
          </w:p>
        </w:tc>
        <w:tc>
          <w:tcPr>
            <w:tcW w:w="3617" w:type="dxa"/>
            <w:vAlign w:val="center"/>
          </w:tcPr>
          <w:p w:rsidR="003005EB" w:rsidRDefault="003005EB" w:rsidP="00273179">
            <w:pPr>
              <w:spacing w:line="24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3005EB" w:rsidRDefault="003005EB" w:rsidP="00273179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55" w:type="dxa"/>
            <w:vAlign w:val="center"/>
          </w:tcPr>
          <w:p w:rsidR="003005EB" w:rsidRPr="00ED211D" w:rsidRDefault="003005EB" w:rsidP="00ED211D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005EB" w:rsidTr="00ED211D">
        <w:trPr>
          <w:trHeight w:hRule="exact" w:val="624"/>
        </w:trPr>
        <w:tc>
          <w:tcPr>
            <w:tcW w:w="748" w:type="dxa"/>
            <w:vAlign w:val="center"/>
          </w:tcPr>
          <w:p w:rsidR="003005EB" w:rsidRDefault="003005EB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１３</w:t>
            </w:r>
          </w:p>
        </w:tc>
        <w:tc>
          <w:tcPr>
            <w:tcW w:w="3617" w:type="dxa"/>
            <w:vAlign w:val="center"/>
          </w:tcPr>
          <w:p w:rsidR="003005EB" w:rsidRDefault="003005EB" w:rsidP="00EA346F">
            <w:pPr>
              <w:spacing w:line="28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3005EB" w:rsidRDefault="003005EB" w:rsidP="00273179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55" w:type="dxa"/>
            <w:vAlign w:val="center"/>
          </w:tcPr>
          <w:p w:rsidR="003005EB" w:rsidRPr="00ED211D" w:rsidRDefault="003005EB" w:rsidP="00ED211D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005EB" w:rsidTr="00ED211D">
        <w:trPr>
          <w:trHeight w:hRule="exact" w:val="624"/>
        </w:trPr>
        <w:tc>
          <w:tcPr>
            <w:tcW w:w="748" w:type="dxa"/>
            <w:vAlign w:val="center"/>
          </w:tcPr>
          <w:p w:rsidR="003005EB" w:rsidRDefault="003005EB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１４</w:t>
            </w:r>
          </w:p>
        </w:tc>
        <w:tc>
          <w:tcPr>
            <w:tcW w:w="3617" w:type="dxa"/>
            <w:vAlign w:val="center"/>
          </w:tcPr>
          <w:p w:rsidR="003005EB" w:rsidRDefault="003005EB">
            <w:pPr>
              <w:spacing w:line="24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3005EB" w:rsidRDefault="003005EB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55" w:type="dxa"/>
            <w:vAlign w:val="center"/>
          </w:tcPr>
          <w:p w:rsidR="003005EB" w:rsidRPr="00ED211D" w:rsidRDefault="003005EB" w:rsidP="00ED211D">
            <w:pPr>
              <w:spacing w:line="280" w:lineRule="exact"/>
              <w:jc w:val="both"/>
              <w:rPr>
                <w:rFonts w:ascii="標楷體" w:eastAsia="標楷體"/>
              </w:rPr>
            </w:pPr>
          </w:p>
        </w:tc>
      </w:tr>
      <w:tr w:rsidR="003005EB" w:rsidTr="003E480C">
        <w:trPr>
          <w:trHeight w:hRule="exact" w:val="624"/>
        </w:trPr>
        <w:tc>
          <w:tcPr>
            <w:tcW w:w="748" w:type="dxa"/>
            <w:vAlign w:val="center"/>
          </w:tcPr>
          <w:p w:rsidR="003005EB" w:rsidRDefault="003005EB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１５</w:t>
            </w:r>
          </w:p>
        </w:tc>
        <w:tc>
          <w:tcPr>
            <w:tcW w:w="3617" w:type="dxa"/>
            <w:vAlign w:val="center"/>
          </w:tcPr>
          <w:p w:rsidR="003005EB" w:rsidRDefault="003005EB">
            <w:pPr>
              <w:spacing w:line="24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3005EB" w:rsidRDefault="003005EB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55" w:type="dxa"/>
          </w:tcPr>
          <w:p w:rsidR="003005EB" w:rsidRDefault="003005EB">
            <w:pPr>
              <w:spacing w:line="48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3005EB" w:rsidTr="003E480C">
        <w:trPr>
          <w:trHeight w:hRule="exact" w:val="624"/>
        </w:trPr>
        <w:tc>
          <w:tcPr>
            <w:tcW w:w="748" w:type="dxa"/>
            <w:vAlign w:val="center"/>
          </w:tcPr>
          <w:p w:rsidR="003005EB" w:rsidRDefault="003005EB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１６</w:t>
            </w:r>
          </w:p>
        </w:tc>
        <w:tc>
          <w:tcPr>
            <w:tcW w:w="3617" w:type="dxa"/>
            <w:vAlign w:val="center"/>
          </w:tcPr>
          <w:p w:rsidR="003005EB" w:rsidRDefault="003005EB">
            <w:pPr>
              <w:spacing w:line="24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3005EB" w:rsidRDefault="003005EB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55" w:type="dxa"/>
          </w:tcPr>
          <w:p w:rsidR="003005EB" w:rsidRDefault="003005EB">
            <w:pPr>
              <w:spacing w:line="48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3005EB" w:rsidTr="003E480C">
        <w:trPr>
          <w:trHeight w:hRule="exact" w:val="624"/>
        </w:trPr>
        <w:tc>
          <w:tcPr>
            <w:tcW w:w="748" w:type="dxa"/>
            <w:vAlign w:val="center"/>
          </w:tcPr>
          <w:p w:rsidR="003005EB" w:rsidRDefault="003005EB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１７</w:t>
            </w:r>
          </w:p>
        </w:tc>
        <w:tc>
          <w:tcPr>
            <w:tcW w:w="3617" w:type="dxa"/>
            <w:vAlign w:val="center"/>
          </w:tcPr>
          <w:p w:rsidR="003005EB" w:rsidRDefault="003005EB">
            <w:pPr>
              <w:spacing w:line="24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3005EB" w:rsidRDefault="003005EB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55" w:type="dxa"/>
          </w:tcPr>
          <w:p w:rsidR="003005EB" w:rsidRDefault="003005EB">
            <w:pPr>
              <w:spacing w:line="48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3005EB">
        <w:trPr>
          <w:cantSplit/>
        </w:trPr>
        <w:tc>
          <w:tcPr>
            <w:tcW w:w="10260" w:type="dxa"/>
            <w:gridSpan w:val="4"/>
            <w:tcBorders>
              <w:bottom w:val="thickThinSmallGap" w:sz="24" w:space="0" w:color="auto"/>
            </w:tcBorders>
          </w:tcPr>
          <w:p w:rsidR="003005EB" w:rsidRDefault="003005EB" w:rsidP="00ED211D">
            <w:pPr>
              <w:numPr>
                <w:ilvl w:val="0"/>
                <w:numId w:val="1"/>
              </w:numPr>
              <w:spacing w:line="460" w:lineRule="exact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廠商請自行核對，如有遺漏，請洽</w:t>
            </w:r>
            <w:r>
              <w:rPr>
                <w:rFonts w:eastAsia="標楷體" w:hint="eastAsia"/>
                <w:sz w:val="36"/>
                <w:szCs w:val="36"/>
              </w:rPr>
              <w:t>招標機關</w:t>
            </w:r>
            <w:r>
              <w:rPr>
                <w:rFonts w:ascii="標楷體" w:eastAsia="標楷體" w:hint="eastAsia"/>
                <w:sz w:val="36"/>
                <w:szCs w:val="36"/>
              </w:rPr>
              <w:t>索取。</w:t>
            </w:r>
          </w:p>
          <w:p w:rsidR="003005EB" w:rsidRDefault="003005EB" w:rsidP="00ED211D">
            <w:pPr>
              <w:numPr>
                <w:ilvl w:val="0"/>
                <w:numId w:val="1"/>
              </w:numPr>
              <w:spacing w:line="460" w:lineRule="exact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b/>
                <w:bCs/>
                <w:sz w:val="36"/>
                <w:szCs w:val="36"/>
              </w:rPr>
              <w:t>本招標文件一覽表說明欄內未註明「投標時免附」者，廠商於投標時均應檢附該項文件；此外，並應依各招標文件所規範之內容，檢附有關文件。</w:t>
            </w:r>
          </w:p>
          <w:p w:rsidR="003005EB" w:rsidRDefault="003005EB" w:rsidP="00ED211D">
            <w:pPr>
              <w:spacing w:line="460" w:lineRule="exact"/>
              <w:ind w:left="360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bCs/>
                <w:sz w:val="36"/>
                <w:szCs w:val="36"/>
              </w:rPr>
              <w:t>地址：</w:t>
            </w:r>
            <w:r>
              <w:rPr>
                <w:rFonts w:ascii="標楷體" w:eastAsia="標楷體"/>
                <w:sz w:val="36"/>
                <w:szCs w:val="36"/>
              </w:rPr>
              <w:t xml:space="preserve"> </w:t>
            </w:r>
          </w:p>
          <w:p w:rsidR="003005EB" w:rsidRDefault="003005EB" w:rsidP="00000C72">
            <w:pPr>
              <w:spacing w:line="460" w:lineRule="exact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/>
                <w:sz w:val="36"/>
                <w:szCs w:val="36"/>
              </w:rPr>
              <w:t xml:space="preserve">  </w:t>
            </w:r>
            <w:r>
              <w:rPr>
                <w:rFonts w:ascii="標楷體" w:eastAsia="標楷體" w:hint="eastAsia"/>
                <w:sz w:val="36"/>
                <w:szCs w:val="36"/>
              </w:rPr>
              <w:t>電話：</w:t>
            </w:r>
            <w:bookmarkStart w:id="0" w:name="_GoBack"/>
            <w:bookmarkEnd w:id="0"/>
          </w:p>
        </w:tc>
      </w:tr>
    </w:tbl>
    <w:p w:rsidR="003005EB" w:rsidRDefault="003005EB"/>
    <w:sectPr w:rsidR="003005EB" w:rsidSect="00ED211D">
      <w:headerReference w:type="default" r:id="rId7"/>
      <w:pgSz w:w="11906" w:h="16838" w:code="9"/>
      <w:pgMar w:top="567" w:right="851" w:bottom="567" w:left="851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5EB" w:rsidRDefault="003005EB">
      <w:r>
        <w:separator/>
      </w:r>
    </w:p>
  </w:endnote>
  <w:endnote w:type="continuationSeparator" w:id="0">
    <w:p w:rsidR="003005EB" w:rsidRDefault="00300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5EB" w:rsidRDefault="003005EB">
      <w:r>
        <w:separator/>
      </w:r>
    </w:p>
  </w:footnote>
  <w:footnote w:type="continuationSeparator" w:id="0">
    <w:p w:rsidR="003005EB" w:rsidRDefault="003005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5EB" w:rsidRDefault="003005EB">
    <w:pPr>
      <w:pStyle w:val="Header"/>
    </w:pPr>
    <w:r>
      <w:rPr>
        <w:rFonts w:hint="eastAsia"/>
      </w:rPr>
      <w:t>招標文件一覽表</w:t>
    </w:r>
    <w:r>
      <w:t xml:space="preserve">                                                                             103.05.09</w:t>
    </w:r>
    <w:r>
      <w:rPr>
        <w:rFonts w:hint="eastAsia"/>
      </w:rPr>
      <w:t>版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02358"/>
    <w:multiLevelType w:val="hybridMultilevel"/>
    <w:tmpl w:val="5082DED0"/>
    <w:lvl w:ilvl="0" w:tplc="734EF86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54E6"/>
    <w:rsid w:val="00000C72"/>
    <w:rsid w:val="00052488"/>
    <w:rsid w:val="00060F6F"/>
    <w:rsid w:val="000A221D"/>
    <w:rsid w:val="000B6352"/>
    <w:rsid w:val="000F7372"/>
    <w:rsid w:val="00130C6F"/>
    <w:rsid w:val="001D6CEC"/>
    <w:rsid w:val="001D7109"/>
    <w:rsid w:val="00224F01"/>
    <w:rsid w:val="00226968"/>
    <w:rsid w:val="00230D2A"/>
    <w:rsid w:val="00273179"/>
    <w:rsid w:val="00287DB7"/>
    <w:rsid w:val="002A54E6"/>
    <w:rsid w:val="002B0FBF"/>
    <w:rsid w:val="002D10CB"/>
    <w:rsid w:val="002E34F6"/>
    <w:rsid w:val="003005EB"/>
    <w:rsid w:val="00324E7A"/>
    <w:rsid w:val="00340A66"/>
    <w:rsid w:val="00344F3F"/>
    <w:rsid w:val="003C7059"/>
    <w:rsid w:val="003E480C"/>
    <w:rsid w:val="004E1D64"/>
    <w:rsid w:val="006A157D"/>
    <w:rsid w:val="006D55E3"/>
    <w:rsid w:val="00730D4D"/>
    <w:rsid w:val="00735EE7"/>
    <w:rsid w:val="007571F7"/>
    <w:rsid w:val="00772626"/>
    <w:rsid w:val="007956B4"/>
    <w:rsid w:val="00807494"/>
    <w:rsid w:val="008307FA"/>
    <w:rsid w:val="0094231E"/>
    <w:rsid w:val="009601B9"/>
    <w:rsid w:val="00967122"/>
    <w:rsid w:val="00972686"/>
    <w:rsid w:val="009C5874"/>
    <w:rsid w:val="009F449D"/>
    <w:rsid w:val="009F509F"/>
    <w:rsid w:val="00A20122"/>
    <w:rsid w:val="00A248B8"/>
    <w:rsid w:val="00A44AE0"/>
    <w:rsid w:val="00A65B68"/>
    <w:rsid w:val="00A86BE8"/>
    <w:rsid w:val="00A906CF"/>
    <w:rsid w:val="00B17257"/>
    <w:rsid w:val="00B64ADE"/>
    <w:rsid w:val="00B71C64"/>
    <w:rsid w:val="00B87300"/>
    <w:rsid w:val="00B92032"/>
    <w:rsid w:val="00C87F63"/>
    <w:rsid w:val="00CC18BB"/>
    <w:rsid w:val="00CD35AD"/>
    <w:rsid w:val="00D24DF7"/>
    <w:rsid w:val="00D37F4D"/>
    <w:rsid w:val="00D828F1"/>
    <w:rsid w:val="00D84EB8"/>
    <w:rsid w:val="00DD25CC"/>
    <w:rsid w:val="00DF144F"/>
    <w:rsid w:val="00DF4464"/>
    <w:rsid w:val="00E27B33"/>
    <w:rsid w:val="00E35C40"/>
    <w:rsid w:val="00E65A83"/>
    <w:rsid w:val="00EA346F"/>
    <w:rsid w:val="00EB7AFA"/>
    <w:rsid w:val="00ED211D"/>
    <w:rsid w:val="00ED37B1"/>
    <w:rsid w:val="00EF690E"/>
    <w:rsid w:val="00EF6B9E"/>
    <w:rsid w:val="00F271D9"/>
    <w:rsid w:val="00F9793D"/>
    <w:rsid w:val="00FB14FD"/>
    <w:rsid w:val="00FC36FB"/>
    <w:rsid w:val="00FF2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B9E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F6B9E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329"/>
    <w:rPr>
      <w:rFonts w:asciiTheme="majorHAnsi" w:eastAsiaTheme="majorEastAsia" w:hAnsiTheme="majorHAnsi" w:cstheme="majorBidi"/>
      <w:sz w:val="0"/>
      <w:szCs w:val="0"/>
    </w:rPr>
  </w:style>
  <w:style w:type="paragraph" w:styleId="Header">
    <w:name w:val="header"/>
    <w:basedOn w:val="Normal"/>
    <w:link w:val="HeaderChar"/>
    <w:uiPriority w:val="99"/>
    <w:rsid w:val="00EF6B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62329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EF6B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6232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38</Words>
  <Characters>221</Characters>
  <Application>Microsoft Office Outlook</Application>
  <DocSecurity>0</DocSecurity>
  <Lines>0</Lines>
  <Paragraphs>0</Paragraphs>
  <ScaleCrop>false</ScaleCrop>
  <Company>金門縣物資處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招標文件一覽表</dc:title>
  <dc:subject/>
  <dc:creator>陳清高</dc:creator>
  <cp:keywords/>
  <dc:description/>
  <cp:lastModifiedBy>pcadmin</cp:lastModifiedBy>
  <cp:revision>2</cp:revision>
  <cp:lastPrinted>2015-06-06T02:23:00Z</cp:lastPrinted>
  <dcterms:created xsi:type="dcterms:W3CDTF">2015-06-24T07:57:00Z</dcterms:created>
  <dcterms:modified xsi:type="dcterms:W3CDTF">2015-06-24T07:57:00Z</dcterms:modified>
</cp:coreProperties>
</file>